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2B16C491" w14:textId="50C1A248" w:rsidR="00C54903" w:rsidRDefault="00C54903" w:rsidP="00C54903">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TRANSAL URBIS</w:t>
      </w:r>
      <w:r>
        <w:rPr>
          <w:rFonts w:ascii="Times New Roman" w:hAnsi="Times New Roman" w:cs="Times New Roman"/>
          <w:b/>
          <w:bCs/>
          <w:color w:val="2905A0"/>
          <w:lang w:val="ro-RO"/>
        </w:rPr>
        <w:t xml:space="preserve"> S.R.L.</w:t>
      </w:r>
      <w:r w:rsidRPr="00CF749D">
        <w:rPr>
          <w:rFonts w:ascii="Times New Roman" w:hAnsi="Times New Roman" w:cs="Times New Roman"/>
          <w:color w:val="2905A0"/>
          <w:spacing w:val="8"/>
          <w:lang w:val="ro-RO"/>
        </w:rPr>
        <w:t xml:space="preserve">, </w:t>
      </w:r>
      <w:r w:rsidRPr="00CF749D">
        <w:rPr>
          <w:rFonts w:ascii="Times New Roman" w:hAnsi="Times New Roman" w:cs="Times New Roman"/>
          <w:color w:val="2905A0"/>
          <w:lang w:val="ro-RO"/>
        </w:rPr>
        <w:t>declar pe propria răspundere, că optez pentru următoarele posturi:</w:t>
      </w:r>
    </w:p>
    <w:p w14:paraId="237FC2F9" w14:textId="77777777" w:rsidR="00C54903" w:rsidRPr="008B7BB5" w:rsidRDefault="00C54903" w:rsidP="00C54903">
      <w:pPr>
        <w:jc w:val="both"/>
        <w:rPr>
          <w:rFonts w:ascii="Times New Roman" w:hAnsi="Times New Roman" w:cs="Times New Roman"/>
          <w:color w:val="2905A0"/>
          <w:lang w:val="ro-RO"/>
        </w:rPr>
      </w:pPr>
    </w:p>
    <w:p w14:paraId="77678B31" w14:textId="77777777" w:rsidR="00C54903" w:rsidRPr="00A95321" w:rsidRDefault="00C54903" w:rsidP="00C54903">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6368" behindDoc="0" locked="0" layoutInCell="1" allowOverlap="1" wp14:anchorId="2530323B" wp14:editId="4503C385">
                <wp:simplePos x="0" y="0"/>
                <wp:positionH relativeFrom="column">
                  <wp:posOffset>0</wp:posOffset>
                </wp:positionH>
                <wp:positionV relativeFrom="paragraph">
                  <wp:posOffset>-635</wp:posOffset>
                </wp:positionV>
                <wp:extent cx="190500" cy="167640"/>
                <wp:effectExtent l="0" t="0" r="19050" b="22860"/>
                <wp:wrapNone/>
                <wp:docPr id="6799991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12D3E0D" w14:textId="77777777" w:rsidR="00C54903" w:rsidRDefault="00C54903" w:rsidP="00C5490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30323B" id="Rectangle 6" o:spid="_x0000_s1026" style="position:absolute;left:0;text-align:left;margin-left:0;margin-top:-.05pt;width:1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" filled="f" strokeweight="2pt">
                <v:textbox>
                  <w:txbxContent>
                    <w:p w14:paraId="212D3E0D" w14:textId="77777777" w:rsidR="00C54903" w:rsidRDefault="00C54903" w:rsidP="00C54903">
                      <w:pPr>
                        <w:jc w:val="center"/>
                      </w:pPr>
                    </w:p>
                  </w:txbxContent>
                </v:textbox>
              </v:rect>
            </w:pict>
          </mc:Fallback>
        </mc:AlternateContent>
      </w:r>
      <w:r>
        <w:rPr>
          <w:rFonts w:ascii="Times New Roman" w:hAnsi="Times New Roman" w:cs="Times New Roman"/>
          <w:b/>
          <w:bCs/>
          <w:color w:val="2905A0"/>
          <w:lang w:val="ro-RO"/>
        </w:rPr>
        <w:t xml:space="preserve">           </w:t>
      </w:r>
      <w:r w:rsidRPr="00A95321">
        <w:rPr>
          <w:rFonts w:ascii="Times New Roman" w:hAnsi="Times New Roman" w:cs="Times New Roman"/>
          <w:b/>
          <w:bCs/>
          <w:color w:val="2905A0"/>
          <w:lang w:val="ro-RO"/>
        </w:rPr>
        <w:t>Administrator 1</w:t>
      </w:r>
    </w:p>
    <w:p w14:paraId="5A53D49B" w14:textId="77777777" w:rsidR="00C54903" w:rsidRPr="00A95321" w:rsidRDefault="00C54903" w:rsidP="00C54903">
      <w:pPr>
        <w:pStyle w:val="ListParagraph"/>
        <w:numPr>
          <w:ilvl w:val="0"/>
          <w:numId w:val="4"/>
        </w:numPr>
        <w:suppressAutoHyphens/>
        <w:jc w:val="both"/>
        <w:rPr>
          <w:rFonts w:ascii="Times New Roman" w:hAnsi="Times New Roman" w:cs="Times New Roman"/>
          <w:color w:val="2905A0"/>
          <w:lang w:val="ro-RO"/>
        </w:rPr>
      </w:pPr>
      <w:r w:rsidRPr="00A95321">
        <w:rPr>
          <w:rFonts w:ascii="Times New Roman" w:hAnsi="Times New Roman" w:cs="Times New Roman"/>
          <w:color w:val="2905A0"/>
          <w:lang w:val="ro-RO"/>
        </w:rPr>
        <w:t xml:space="preserve">studii superioare finalizate cel puţin cu diplomă de licenţă şi experienţă în domeniul </w:t>
      </w:r>
      <w:r w:rsidRPr="00A95321">
        <w:rPr>
          <w:rFonts w:ascii="Times New Roman" w:hAnsi="Times New Roman" w:cs="Times New Roman"/>
          <w:b/>
          <w:bCs/>
          <w:color w:val="2905A0"/>
          <w:lang w:val="ro-RO"/>
        </w:rPr>
        <w:t>ştiinţelor inginereşti, economice, sociale, juridice</w:t>
      </w:r>
      <w:r w:rsidRPr="00A95321">
        <w:rPr>
          <w:rFonts w:ascii="Times New Roman" w:hAnsi="Times New Roman" w:cs="Times New Roman"/>
          <w:color w:val="2905A0"/>
          <w:lang w:val="ro-RO"/>
        </w:rPr>
        <w:t xml:space="preserve"> sau în domeniul de activitate al respectivei întreprinderi publice de minimum 7 ani..</w:t>
      </w:r>
    </w:p>
    <w:p w14:paraId="5D10173F" w14:textId="77777777" w:rsidR="00C54903" w:rsidRPr="00A95321" w:rsidRDefault="00C54903" w:rsidP="00C5490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7392" behindDoc="0" locked="0" layoutInCell="1" allowOverlap="1" wp14:anchorId="3C70A719" wp14:editId="48C7457F">
                <wp:simplePos x="0" y="0"/>
                <wp:positionH relativeFrom="column">
                  <wp:posOffset>0</wp:posOffset>
                </wp:positionH>
                <wp:positionV relativeFrom="paragraph">
                  <wp:posOffset>-635</wp:posOffset>
                </wp:positionV>
                <wp:extent cx="190500" cy="167640"/>
                <wp:effectExtent l="0" t="0" r="19050" b="22860"/>
                <wp:wrapNone/>
                <wp:docPr id="8569758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B23989" w14:textId="77777777" w:rsidR="00C54903" w:rsidRDefault="00C54903" w:rsidP="00C54903">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0A719" id="_x0000_s1027" style="position:absolute;left:0;text-align:left;margin-left:0;margin-top:-.05pt;width:1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" filled="f" strokeweight="2pt">
                <v:textbox>
                  <w:txbxContent>
                    <w:p w14:paraId="5FB23989" w14:textId="77777777" w:rsidR="00C54903" w:rsidRDefault="00C54903" w:rsidP="00C54903">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Pr="00A95321">
        <w:rPr>
          <w:rFonts w:ascii="Times New Roman" w:hAnsi="Times New Roman" w:cs="Times New Roman"/>
          <w:b/>
          <w:bCs/>
          <w:color w:val="2905A0"/>
          <w:lang w:val="ro-RO"/>
        </w:rPr>
        <w:t>Administrator 2</w:t>
      </w:r>
    </w:p>
    <w:p w14:paraId="4D58BD07" w14:textId="77777777" w:rsidR="00C54903" w:rsidRPr="00A95321" w:rsidRDefault="00C54903" w:rsidP="00C54903">
      <w:pPr>
        <w:pStyle w:val="ListParagraph"/>
        <w:numPr>
          <w:ilvl w:val="0"/>
          <w:numId w:val="4"/>
        </w:numPr>
        <w:suppressAutoHyphens/>
        <w:jc w:val="both"/>
        <w:rPr>
          <w:rFonts w:ascii="Times New Roman" w:hAnsi="Times New Roman" w:cs="Times New Roman"/>
          <w:color w:val="2905A0"/>
          <w:lang w:val="ro-RO"/>
        </w:rPr>
      </w:pPr>
      <w:r w:rsidRPr="00A95321">
        <w:rPr>
          <w:rFonts w:ascii="Times New Roman" w:hAnsi="Times New Roman" w:cs="Times New Roman"/>
          <w:color w:val="2905A0"/>
          <w:lang w:val="ro-RO"/>
        </w:rPr>
        <w:t xml:space="preserve">studii superioare finalizate cel puţin cu diplomă de licenţă şi experienţă în domeniul </w:t>
      </w:r>
      <w:r w:rsidRPr="00A95321">
        <w:rPr>
          <w:rFonts w:ascii="Times New Roman" w:hAnsi="Times New Roman" w:cs="Times New Roman"/>
          <w:b/>
          <w:bCs/>
          <w:color w:val="2905A0"/>
          <w:lang w:val="ro-RO"/>
        </w:rPr>
        <w:t>ştiinţelor inginereşti, economice, sociale, juridice</w:t>
      </w:r>
      <w:r w:rsidRPr="00A95321">
        <w:rPr>
          <w:rFonts w:ascii="Times New Roman" w:hAnsi="Times New Roman" w:cs="Times New Roman"/>
          <w:color w:val="2905A0"/>
          <w:lang w:val="ro-RO"/>
        </w:rPr>
        <w:t xml:space="preserve"> sau în domeniul de activitate al respectivei întreprinderi publice de minimum 7 ani..</w:t>
      </w:r>
    </w:p>
    <w:p w14:paraId="60589A05" w14:textId="77777777" w:rsidR="00C54903" w:rsidRPr="00A95321" w:rsidRDefault="00C54903" w:rsidP="00C5490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8416" behindDoc="0" locked="0" layoutInCell="1" allowOverlap="1" wp14:anchorId="1FC1E3B1" wp14:editId="6C48CCDF">
                <wp:simplePos x="0" y="0"/>
                <wp:positionH relativeFrom="column">
                  <wp:posOffset>0</wp:posOffset>
                </wp:positionH>
                <wp:positionV relativeFrom="paragraph">
                  <wp:posOffset>-635</wp:posOffset>
                </wp:positionV>
                <wp:extent cx="190500" cy="167640"/>
                <wp:effectExtent l="0" t="0" r="19050" b="22860"/>
                <wp:wrapNone/>
                <wp:docPr id="16262413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35626AE" w14:textId="77777777" w:rsidR="00C54903" w:rsidRDefault="00C54903" w:rsidP="00C5490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1E3B1" id="_x0000_s1028" style="position:absolute;left:0;text-align:left;margin-left:0;margin-top:-.05pt;width:1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klHxxEC&#10;AAABBAAADgAAAAAAAAAAAAAAAAAuAgAAZHJzL2Uyb0RvYy54bWxQSwECLQAUAAYACAAAACEAoKOp&#10;ZtsAAAAEAQAADwAAAAAAAAAAAAAAAABrBAAAZHJzL2Rvd25yZXYueG1sUEsFBgAAAAAEAAQA8wAA&#10;AHMFAAAAAA==&#10;" filled="f" strokeweight="2pt">
                <v:textbox>
                  <w:txbxContent>
                    <w:p w14:paraId="535626AE" w14:textId="77777777" w:rsidR="00C54903" w:rsidRDefault="00C54903" w:rsidP="00C54903">
                      <w:pPr>
                        <w:jc w:val="center"/>
                      </w:pPr>
                    </w:p>
                  </w:txbxContent>
                </v:textbox>
              </v:rect>
            </w:pict>
          </mc:Fallback>
        </mc:AlternateContent>
      </w:r>
      <w:r>
        <w:rPr>
          <w:rFonts w:ascii="Times New Roman" w:hAnsi="Times New Roman" w:cs="Times New Roman"/>
          <w:b/>
          <w:bCs/>
          <w:color w:val="2905A0"/>
          <w:lang w:val="ro-RO"/>
        </w:rPr>
        <w:t xml:space="preserve">           </w:t>
      </w:r>
      <w:r w:rsidRPr="00A95321">
        <w:rPr>
          <w:rFonts w:ascii="Times New Roman" w:hAnsi="Times New Roman" w:cs="Times New Roman"/>
          <w:b/>
          <w:bCs/>
          <w:color w:val="2905A0"/>
          <w:lang w:val="ro-RO"/>
        </w:rPr>
        <w:t>Administrator 3</w:t>
      </w:r>
    </w:p>
    <w:p w14:paraId="4219A1E9" w14:textId="77777777" w:rsidR="00C54903" w:rsidRPr="00A95321" w:rsidRDefault="00C54903" w:rsidP="00C54903">
      <w:pPr>
        <w:pStyle w:val="ListParagraph"/>
        <w:numPr>
          <w:ilvl w:val="0"/>
          <w:numId w:val="4"/>
        </w:numPr>
        <w:suppressAutoHyphens/>
        <w:jc w:val="both"/>
        <w:rPr>
          <w:rFonts w:ascii="Times New Roman" w:hAnsi="Times New Roman" w:cs="Times New Roman"/>
          <w:color w:val="2905A0"/>
          <w:lang w:val="ro-RO"/>
        </w:rPr>
      </w:pPr>
      <w:r w:rsidRPr="00A95321">
        <w:rPr>
          <w:rFonts w:ascii="Times New Roman" w:hAnsi="Times New Roman" w:cs="Times New Roman"/>
          <w:color w:val="2905A0"/>
          <w:lang w:val="ro-RO"/>
        </w:rPr>
        <w:t xml:space="preserve">studii superioare finalizate cel puţin cu diplomă de licenţă şi experienţă în domeniul </w:t>
      </w:r>
      <w:r w:rsidRPr="00A95321">
        <w:rPr>
          <w:rFonts w:ascii="Times New Roman" w:hAnsi="Times New Roman" w:cs="Times New Roman"/>
          <w:b/>
          <w:bCs/>
          <w:color w:val="2905A0"/>
          <w:lang w:val="ro-RO"/>
        </w:rPr>
        <w:t>ştiinţelor economice</w:t>
      </w:r>
      <w:r w:rsidRPr="00A95321">
        <w:rPr>
          <w:rFonts w:ascii="Times New Roman" w:hAnsi="Times New Roman" w:cs="Times New Roman"/>
          <w:color w:val="2905A0"/>
          <w:lang w:val="ro-RO"/>
        </w:rPr>
        <w:t xml:space="preserve"> sau în domeniul de activitate al respectivei întreprinderi publice de minimum 7 ani..</w:t>
      </w:r>
    </w:p>
    <w:p w14:paraId="6C65374A" w14:textId="77777777" w:rsidR="00C54903" w:rsidRDefault="00C54903" w:rsidP="00C54903">
      <w:pPr>
        <w:pStyle w:val="ListParagraph"/>
        <w:numPr>
          <w:ilvl w:val="0"/>
          <w:numId w:val="4"/>
        </w:numPr>
        <w:suppressAutoHyphens/>
        <w:jc w:val="both"/>
        <w:rPr>
          <w:rFonts w:ascii="Times New Roman" w:hAnsi="Times New Roman" w:cs="Times New Roman"/>
          <w:color w:val="2905A0"/>
          <w:lang w:val="ro-RO"/>
        </w:rPr>
      </w:pPr>
      <w:r w:rsidRPr="00A95321">
        <w:rPr>
          <w:rFonts w:ascii="Times New Roman" w:hAnsi="Times New Roman" w:cs="Times New Roman"/>
          <w:color w:val="2905A0"/>
          <w:lang w:val="ro-RO"/>
        </w:rPr>
        <w:t xml:space="preserve">are </w:t>
      </w:r>
      <w:r w:rsidRPr="00A95321">
        <w:rPr>
          <w:rFonts w:ascii="Times New Roman" w:hAnsi="Times New Roman" w:cs="Times New Roman"/>
          <w:b/>
          <w:bCs/>
          <w:color w:val="2905A0"/>
          <w:lang w:val="ro-RO"/>
        </w:rPr>
        <w:t>competențe în domeniul contabilității și auditului statutar</w:t>
      </w:r>
      <w:r w:rsidRPr="00A95321">
        <w:rPr>
          <w:rFonts w:ascii="Times New Roman" w:hAnsi="Times New Roman" w:cs="Times New Roman"/>
          <w:color w:val="2905A0"/>
          <w:lang w:val="ro-RO"/>
        </w:rPr>
        <w:t>, dovedite prin documente de calificare pentru domeniile respective.</w:t>
      </w:r>
    </w:p>
    <w:p w14:paraId="02071550" w14:textId="77777777" w:rsidR="00C54903" w:rsidRPr="004E7C10" w:rsidRDefault="00C54903" w:rsidP="00C54903">
      <w:pPr>
        <w:pStyle w:val="ListParagraph"/>
        <w:numPr>
          <w:ilvl w:val="0"/>
          <w:numId w:val="4"/>
        </w:numPr>
        <w:suppressAutoHyphens/>
        <w:jc w:val="both"/>
        <w:rPr>
          <w:rFonts w:ascii="Times New Roman" w:hAnsi="Times New Roman" w:cs="Times New Roman"/>
          <w:color w:val="2905A0"/>
          <w:lang w:val="ro-RO"/>
        </w:rPr>
      </w:pPr>
      <w:r w:rsidRPr="004E7C10">
        <w:rPr>
          <w:rFonts w:ascii="Times New Roman" w:hAnsi="Times New Roman" w:cs="Times New Roman"/>
          <w:b/>
          <w:bCs/>
          <w:iCs/>
          <w:color w:val="2905A0"/>
          <w:lang w:val="ro-RO"/>
        </w:rPr>
        <w:t>autorizat ca auditor financiar și înregistrat în Registrul public electronic de către autoritatea competentă din România</w:t>
      </w:r>
      <w:r w:rsidRPr="004E7C10">
        <w:rPr>
          <w:rFonts w:ascii="Times New Roman" w:hAnsi="Times New Roman" w:cs="Times New Roman"/>
          <w:iCs/>
          <w:color w:val="2905A0"/>
          <w:lang w:val="ro-RO"/>
        </w:rPr>
        <w:t xml:space="preserve">, din alt stat membru, din Spațiul Economic European sau din Elveția </w:t>
      </w:r>
      <w:r w:rsidRPr="004E7C10">
        <w:rPr>
          <w:rFonts w:ascii="Times New Roman" w:hAnsi="Times New Roman" w:cs="Times New Roman"/>
          <w:b/>
          <w:bCs/>
          <w:iCs/>
          <w:color w:val="2905A0"/>
          <w:u w:val="single"/>
          <w:lang w:val="ro-RO"/>
        </w:rPr>
        <w:t>ori</w:t>
      </w:r>
      <w:r w:rsidRPr="004E7C10">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4E7C10">
        <w:rPr>
          <w:rFonts w:ascii="Times New Roman" w:hAnsi="Times New Roman" w:cs="Times New Roman"/>
          <w:b/>
          <w:bCs/>
          <w:iCs/>
          <w:color w:val="2905A0"/>
          <w:u w:val="single"/>
          <w:lang w:val="ro-RO"/>
        </w:rPr>
        <w:t>sau</w:t>
      </w:r>
      <w:r w:rsidRPr="004E7C10">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64C94240" w14:textId="77777777" w:rsidR="00C54903" w:rsidRDefault="00C54903" w:rsidP="00C54903">
      <w:pPr>
        <w:jc w:val="both"/>
        <w:rPr>
          <w:rFonts w:ascii="Times New Roman" w:hAnsi="Times New Roman" w:cs="Times New Roman"/>
          <w:color w:val="2905A0"/>
          <w:lang w:val="ro-RO"/>
        </w:rPr>
      </w:pPr>
    </w:p>
    <w:p w14:paraId="17FF8731" w14:textId="22491B01" w:rsidR="00C54903" w:rsidRDefault="00C54903" w:rsidP="00C54903">
      <w:pPr>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Pr>
          <w:rFonts w:ascii="Times New Roman" w:hAnsi="Times New Roman" w:cs="Times New Roman"/>
          <w:b/>
          <w:bCs/>
          <w:color w:val="2905A0"/>
          <w:lang w:val="ro-RO"/>
        </w:rPr>
        <w:t>S.R.L.</w:t>
      </w:r>
    </w:p>
    <w:p w14:paraId="40F22989" w14:textId="77777777" w:rsidR="00C54903" w:rsidRPr="00857CC7" w:rsidRDefault="00C54903" w:rsidP="00C54903">
      <w:pPr>
        <w:jc w:val="both"/>
        <w:rPr>
          <w:rFonts w:ascii="Times New Roman" w:hAnsi="Times New Roman" w:cs="Times New Roman"/>
          <w:color w:val="2905A0"/>
          <w:lang w:val="ro-RO"/>
        </w:rPr>
      </w:pPr>
    </w:p>
    <w:p w14:paraId="1722720B" w14:textId="011BC3A5" w:rsidR="008B7BB5" w:rsidRPr="00857CC7" w:rsidRDefault="008B7BB5" w:rsidP="00035767">
      <w:pPr>
        <w:jc w:val="both"/>
        <w:rPr>
          <w:rFonts w:ascii="Times New Roman" w:hAnsi="Times New Roman" w:cs="Times New Roman"/>
          <w:color w:val="2905A0"/>
          <w:lang w:val="ro-RO"/>
        </w:rPr>
      </w:pP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1E8EE7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10B04836"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07E83D1"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837A05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5488C912" w14:textId="77777777" w:rsidR="001B1469" w:rsidRDefault="001B1469" w:rsidP="000E4858">
      <w:pPr>
        <w:widowControl w:val="0"/>
        <w:autoSpaceDE w:val="0"/>
        <w:autoSpaceDN w:val="0"/>
        <w:adjustRightInd w:val="0"/>
        <w:jc w:val="right"/>
        <w:rPr>
          <w:rFonts w:ascii="Times New Roman" w:hAnsi="Times New Roman" w:cs="Times New Roman"/>
          <w:color w:val="2905A0"/>
          <w:position w:val="-1"/>
          <w:lang w:val="ro-RO"/>
        </w:rPr>
      </w:pPr>
    </w:p>
    <w:p w14:paraId="119624F0" w14:textId="77777777" w:rsidR="001B1469" w:rsidRDefault="001B1469"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41ACB001" w14:textId="1C547F61"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3EE0EEC9"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961D55">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1EC74055" w14:textId="5B71D984" w:rsidR="0088750C"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29"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XUk+B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0"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MINRBEC&#10;AAABBAAADgAAAAAAAAAAAAAAAAAuAgAAZHJzL2Uyb0RvYy54bWxQSwECLQAUAAYACAAAACEAoKOp&#10;ZtsAAAAEAQAADwAAAAAAAAAAAAAAAABrBAAAZHJzL2Rvd25yZXYueG1sUEsFBgAAAAAEAAQA8wAA&#10;AHMFA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6A70AC38" w14:textId="0E2AFF6E" w:rsidR="00961D55" w:rsidRPr="00857CC7" w:rsidRDefault="008B7BB5" w:rsidP="00961D55">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30B9E320" w14:textId="62081092"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1"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2"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6A8B6F47" w:rsidR="00C25B41" w:rsidRPr="00857CC7" w:rsidRDefault="00C25B41"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60B264A6"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02210068"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7691483B" w14:textId="77777777" w:rsidR="001B1469" w:rsidRDefault="001B1469" w:rsidP="00520257">
      <w:pPr>
        <w:widowControl w:val="0"/>
        <w:autoSpaceDE w:val="0"/>
        <w:autoSpaceDN w:val="0"/>
        <w:adjustRightInd w:val="0"/>
        <w:rPr>
          <w:rFonts w:ascii="Times New Roman" w:hAnsi="Times New Roman" w:cs="Times New Roman"/>
          <w:color w:val="2905A0"/>
          <w:position w:val="-1"/>
          <w:lang w:val="ro-RO"/>
        </w:rPr>
      </w:pPr>
    </w:p>
    <w:p w14:paraId="78E10DE6" w14:textId="4D279236"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79D6B771"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1D971792"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5011853E"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12A8888B" w14:textId="77777777" w:rsidR="001B1469" w:rsidRDefault="001B1469"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74105B0A"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2B4F47BC" w:rsidR="00BF4B07" w:rsidRPr="00961D55"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TRANSAL URBIS</w:t>
      </w:r>
      <w:r w:rsidR="001B1469">
        <w:rPr>
          <w:rFonts w:ascii="Times New Roman" w:hAnsi="Times New Roman" w:cs="Times New Roman"/>
          <w:b/>
          <w:bCs/>
          <w:color w:val="2905A0"/>
          <w:lang w:val="ro-RO"/>
        </w:rPr>
        <w:t xml:space="preserve"> </w:t>
      </w:r>
      <w:r w:rsidR="00961D55">
        <w:rPr>
          <w:rFonts w:ascii="Times New Roman" w:hAnsi="Times New Roman" w:cs="Times New Roman"/>
          <w:b/>
          <w:bCs/>
          <w:color w:val="2905A0"/>
          <w:lang w:val="ro-RO"/>
        </w:rPr>
        <w:t>S.R.L.</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634E12AA" w:rsidR="008B7BB5" w:rsidRDefault="006150F4" w:rsidP="0052025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7D529C09" w14:textId="77777777" w:rsidR="001B1469" w:rsidRDefault="001B1469" w:rsidP="00A53F7B">
      <w:pPr>
        <w:widowControl w:val="0"/>
        <w:autoSpaceDE w:val="0"/>
        <w:autoSpaceDN w:val="0"/>
        <w:adjustRightInd w:val="0"/>
        <w:jc w:val="right"/>
        <w:rPr>
          <w:rFonts w:ascii="Times New Roman" w:hAnsi="Times New Roman" w:cs="Times New Roman"/>
          <w:color w:val="2905A0"/>
          <w:position w:val="-1"/>
          <w:lang w:val="ro-RO"/>
        </w:rPr>
      </w:pPr>
    </w:p>
    <w:p w14:paraId="43F57DC1" w14:textId="668AFE82"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54547CB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5D17C90A"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586E3AE0" w14:textId="77777777" w:rsidR="001B1469" w:rsidRDefault="001B1469" w:rsidP="00520257">
      <w:pPr>
        <w:widowControl w:val="0"/>
        <w:autoSpaceDE w:val="0"/>
        <w:autoSpaceDN w:val="0"/>
        <w:adjustRightInd w:val="0"/>
        <w:rPr>
          <w:rFonts w:ascii="Times New Roman" w:hAnsi="Times New Roman" w:cs="Times New Roman"/>
          <w:color w:val="2905A0"/>
          <w:position w:val="-1"/>
          <w:lang w:val="ro-RO"/>
        </w:rPr>
      </w:pPr>
    </w:p>
    <w:p w14:paraId="345DB751" w14:textId="2FF3F39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464CBA4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3"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C2HqAUR&#10;AgAAAQ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34"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hdLpmRAC&#10;AAABBAAADgAAAAAAAAAAAAAAAAAuAgAAZHJzL2Uyb0RvYy54bWxQSwECLQAUAAYACAAAACEAoKAm&#10;H9wAAAAEAQAADwAAAAAAAAAAAAAAAABqBAAAZHJzL2Rvd25yZXYueG1sUEsFBgAAAAAEAAQA8wAA&#10;AHMFA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35"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7uiqYR&#10;AgAAAQ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73F249B8"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C1E7FE8"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743A1843" w14:textId="77777777" w:rsidR="001B1469" w:rsidRDefault="001B1469" w:rsidP="00520257">
      <w:pPr>
        <w:widowControl w:val="0"/>
        <w:autoSpaceDE w:val="0"/>
        <w:autoSpaceDN w:val="0"/>
        <w:adjustRightInd w:val="0"/>
        <w:rPr>
          <w:rFonts w:ascii="Times New Roman" w:hAnsi="Times New Roman" w:cs="Times New Roman"/>
          <w:color w:val="2905A0"/>
          <w:position w:val="-1"/>
          <w:lang w:val="ro-RO"/>
        </w:rPr>
      </w:pPr>
    </w:p>
    <w:p w14:paraId="39FE5469" w14:textId="2AD3D85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619C0B8E"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36"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37"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JFZEA0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1662AC5F"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123BD5E5" w14:textId="77777777" w:rsidR="001B1469" w:rsidRDefault="001B1469" w:rsidP="00D80174">
      <w:pPr>
        <w:widowControl w:val="0"/>
        <w:autoSpaceDE w:val="0"/>
        <w:autoSpaceDN w:val="0"/>
        <w:adjustRightInd w:val="0"/>
        <w:rPr>
          <w:rFonts w:ascii="Times New Roman" w:hAnsi="Times New Roman" w:cs="Times New Roman"/>
          <w:color w:val="2905A0"/>
          <w:position w:val="-1"/>
          <w:lang w:val="ro-RO"/>
        </w:rPr>
      </w:pPr>
    </w:p>
    <w:p w14:paraId="2E17DD9D"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47EB2442" w14:textId="59C322B8"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23BAB919"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379F2FE8"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F7292C1" w14:textId="77777777" w:rsidR="001B1469" w:rsidRDefault="001B1469"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4E48E936" w14:textId="3751B311"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4530F09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38"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DBy1TB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39"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hyDWc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40"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Npf/&#10;zx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41"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vauc&#10;8B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42"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O45sR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2C08C390" w:rsidR="00BF4B07" w:rsidRPr="00961D55"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19439F7" w14:textId="77777777" w:rsidR="001B1469" w:rsidRDefault="001B1469"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14:paraId="5C6FB792" w14:textId="0F702D3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50B664EE"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TRANSAL URBIS</w:t>
      </w:r>
      <w:r w:rsidR="001B1469">
        <w:rPr>
          <w:rFonts w:ascii="Times New Roman" w:hAnsi="Times New Roman" w:cs="Times New Roman"/>
          <w:b/>
          <w:bCs/>
          <w:color w:val="2905A0"/>
          <w:lang w:val="ro-RO"/>
        </w:rPr>
        <w:t xml:space="preserve"> </w:t>
      </w:r>
      <w:r w:rsidR="00961D55">
        <w:rPr>
          <w:rFonts w:ascii="Times New Roman" w:hAnsi="Times New Roman" w:cs="Times New Roman"/>
          <w:b/>
          <w:bCs/>
          <w:color w:val="2905A0"/>
          <w:lang w:val="ro-RO"/>
        </w:rPr>
        <w:t>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53DA025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C23FEF">
        <w:rPr>
          <w:rFonts w:ascii="Times New Roman" w:hAnsi="Times New Roman" w:cs="Times New Roman"/>
          <w:b/>
          <w:bCs/>
          <w:color w:val="2905A0"/>
          <w:lang w:val="ro-RO"/>
        </w:rPr>
        <w:t xml:space="preserve">TRANSAL URBIS </w:t>
      </w:r>
      <w:r w:rsidR="00961D55">
        <w:rPr>
          <w:rFonts w:ascii="Times New Roman" w:hAnsi="Times New Roman" w:cs="Times New Roman"/>
          <w:b/>
          <w:bCs/>
          <w:color w:val="2905A0"/>
          <w:lang w:val="ro-RO"/>
        </w:rPr>
        <w:t>S.R.L.</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6B0BAAB2" w:rsidR="006150F4" w:rsidRPr="001B1469" w:rsidRDefault="006150F4" w:rsidP="00EA0D62">
      <w:pPr>
        <w:jc w:val="both"/>
        <w:rPr>
          <w:rFonts w:ascii="Times New Roman" w:hAnsi="Times New Roman" w:cs="Times New Roman"/>
          <w:lang w:val="fr-FR"/>
        </w:rPr>
      </w:pPr>
      <w:r w:rsidRPr="001B1469">
        <w:rPr>
          <w:rFonts w:ascii="Times New Roman" w:hAnsi="Times New Roman" w:cs="Times New Roman"/>
          <w:b/>
          <w:color w:val="2905A0"/>
          <w:lang w:val="ro-RO"/>
        </w:rPr>
        <w:t>Obs.</w:t>
      </w:r>
      <w:r w:rsidRPr="001B1469">
        <w:rPr>
          <w:rFonts w:ascii="Times New Roman" w:hAnsi="Times New Roman" w:cs="Times New Roman"/>
          <w:color w:val="2905A0"/>
          <w:lang w:val="ro-RO"/>
        </w:rPr>
        <w:t xml:space="preserve"> Pentru orice informații cu privire la protecția datelor dumneavoastră cu caracter personal, ne puteți</w:t>
      </w:r>
      <w:r w:rsidR="001B1469" w:rsidRPr="001B1469">
        <w:rPr>
          <w:rFonts w:ascii="Times New Roman" w:hAnsi="Times New Roman" w:cs="Times New Roman"/>
          <w:color w:val="2905A0"/>
          <w:lang w:val="ro-RO"/>
        </w:rPr>
        <w:t xml:space="preserve"> </w:t>
      </w:r>
      <w:r w:rsidRPr="001B1469">
        <w:rPr>
          <w:rFonts w:ascii="Times New Roman" w:hAnsi="Times New Roman" w:cs="Times New Roman"/>
          <w:color w:val="2905A0"/>
          <w:lang w:val="ro-RO"/>
        </w:rPr>
        <w:t xml:space="preserve">contacta la adresa de e-mail: </w:t>
      </w:r>
      <w:hyperlink r:id="rId11" w:history="1">
        <w:r w:rsidR="001B1469" w:rsidRPr="001B1469">
          <w:rPr>
            <w:rStyle w:val="Hyperlink"/>
            <w:rFonts w:ascii="Times New Roman" w:hAnsi="Times New Roman" w:cs="Times New Roman"/>
            <w:lang w:val="fr-FR"/>
          </w:rPr>
          <w:t>guvernanta.corporativa@primaria-caransebes.ro</w:t>
        </w:r>
      </w:hyperlink>
      <w:r w:rsidR="001B1469" w:rsidRPr="001B1469">
        <w:rPr>
          <w:rFonts w:ascii="Times New Roman" w:hAnsi="Times New Roman" w:cs="Times New Roman"/>
          <w:lang w:val="fr-FR"/>
        </w:rPr>
        <w:t xml:space="preserve">    </w:t>
      </w:r>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3"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q9Jaj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44"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4cbEh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48F1" w14:textId="77777777" w:rsidR="00146ED4" w:rsidRDefault="00146ED4" w:rsidP="009B2968">
      <w:r>
        <w:separator/>
      </w:r>
    </w:p>
  </w:endnote>
  <w:endnote w:type="continuationSeparator" w:id="0">
    <w:p w14:paraId="0CBAF929" w14:textId="77777777" w:rsidR="00146ED4" w:rsidRDefault="00146ED4"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080B" w14:textId="77777777" w:rsidR="00146ED4" w:rsidRDefault="00146ED4" w:rsidP="009B2968">
      <w:r>
        <w:separator/>
      </w:r>
    </w:p>
  </w:footnote>
  <w:footnote w:type="continuationSeparator" w:id="0">
    <w:p w14:paraId="0C890D03" w14:textId="77777777" w:rsidR="00146ED4" w:rsidRDefault="00146ED4"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45"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965307562">
    <w:abstractNumId w:val="3"/>
  </w:num>
  <w:num w:numId="2" w16cid:durableId="1339624422">
    <w:abstractNumId w:val="0"/>
  </w:num>
  <w:num w:numId="3" w16cid:durableId="943423451">
    <w:abstractNumId w:val="2"/>
  </w:num>
  <w:num w:numId="4" w16cid:durableId="321735854">
    <w:abstractNumId w:val="4"/>
  </w:num>
  <w:num w:numId="5" w16cid:durableId="1662781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3746A"/>
    <w:rsid w:val="00141AB3"/>
    <w:rsid w:val="00146ED4"/>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1469"/>
    <w:rsid w:val="001B36B5"/>
    <w:rsid w:val="001B3FC3"/>
    <w:rsid w:val="001B6F18"/>
    <w:rsid w:val="001D390E"/>
    <w:rsid w:val="001D3C04"/>
    <w:rsid w:val="001D6A49"/>
    <w:rsid w:val="001D7987"/>
    <w:rsid w:val="001E2E8A"/>
    <w:rsid w:val="001E4364"/>
    <w:rsid w:val="001E4630"/>
    <w:rsid w:val="001F24E3"/>
    <w:rsid w:val="001F69E5"/>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6CDB"/>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2025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8615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433B"/>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4315"/>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4B09"/>
    <w:rsid w:val="009371F4"/>
    <w:rsid w:val="00947953"/>
    <w:rsid w:val="00947C12"/>
    <w:rsid w:val="00952F7D"/>
    <w:rsid w:val="009532B9"/>
    <w:rsid w:val="0095349E"/>
    <w:rsid w:val="00961D55"/>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47E3B"/>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1F4E"/>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3FEF"/>
    <w:rsid w:val="00C25B41"/>
    <w:rsid w:val="00C25B5A"/>
    <w:rsid w:val="00C26272"/>
    <w:rsid w:val="00C3007A"/>
    <w:rsid w:val="00C33D2C"/>
    <w:rsid w:val="00C40843"/>
    <w:rsid w:val="00C4180B"/>
    <w:rsid w:val="00C4321C"/>
    <w:rsid w:val="00C43C5A"/>
    <w:rsid w:val="00C44F2D"/>
    <w:rsid w:val="00C45025"/>
    <w:rsid w:val="00C50233"/>
    <w:rsid w:val="00C522ED"/>
    <w:rsid w:val="00C54903"/>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60769"/>
    <w:rsid w:val="00D61BAA"/>
    <w:rsid w:val="00D651DF"/>
    <w:rsid w:val="00D724C6"/>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54D5"/>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7"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961D55"/>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518856053">
      <w:bodyDiv w:val="1"/>
      <w:marLeft w:val="0"/>
      <w:marRight w:val="0"/>
      <w:marTop w:val="0"/>
      <w:marBottom w:val="0"/>
      <w:divBdr>
        <w:top w:val="none" w:sz="0" w:space="0" w:color="auto"/>
        <w:left w:val="none" w:sz="0" w:space="0" w:color="auto"/>
        <w:bottom w:val="none" w:sz="0" w:space="0" w:color="auto"/>
        <w:right w:val="none" w:sz="0" w:space="0" w:color="auto"/>
      </w:divBdr>
      <w:divsChild>
        <w:div w:id="546185886">
          <w:marLeft w:val="0"/>
          <w:marRight w:val="120"/>
          <w:marTop w:val="0"/>
          <w:marBottom w:val="0"/>
          <w:divBdr>
            <w:top w:val="none" w:sz="0" w:space="0" w:color="auto"/>
            <w:left w:val="none" w:sz="0" w:space="0" w:color="auto"/>
            <w:bottom w:val="none" w:sz="0" w:space="0" w:color="auto"/>
            <w:right w:val="none" w:sz="0" w:space="0" w:color="auto"/>
          </w:divBdr>
          <w:divsChild>
            <w:div w:id="64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1970817641">
      <w:bodyDiv w:val="1"/>
      <w:marLeft w:val="0"/>
      <w:marRight w:val="0"/>
      <w:marTop w:val="0"/>
      <w:marBottom w:val="0"/>
      <w:divBdr>
        <w:top w:val="none" w:sz="0" w:space="0" w:color="auto"/>
        <w:left w:val="none" w:sz="0" w:space="0" w:color="auto"/>
        <w:bottom w:val="none" w:sz="0" w:space="0" w:color="auto"/>
        <w:right w:val="none" w:sz="0" w:space="0" w:color="auto"/>
      </w:divBdr>
      <w:divsChild>
        <w:div w:id="1383167067">
          <w:marLeft w:val="0"/>
          <w:marRight w:val="120"/>
          <w:marTop w:val="0"/>
          <w:marBottom w:val="0"/>
          <w:divBdr>
            <w:top w:val="none" w:sz="0" w:space="0" w:color="auto"/>
            <w:left w:val="none" w:sz="0" w:space="0" w:color="auto"/>
            <w:bottom w:val="none" w:sz="0" w:space="0" w:color="auto"/>
            <w:right w:val="none" w:sz="0" w:space="0" w:color="auto"/>
          </w:divBdr>
          <w:divsChild>
            <w:div w:id="1433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vernanta.corporativa@primaria-caransebes.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85FEC-0957-4553-BEB4-809A5C2F69F4}">
  <ds:schemaRefs>
    <ds:schemaRef ds:uri="http://schemas.openxmlformats.org/officeDocument/2006/bibliography"/>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report</Template>
  <TotalTime>3</TotalTime>
  <Pages>10</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3</cp:revision>
  <cp:lastPrinted>2025-03-09T23:54:00Z</cp:lastPrinted>
  <dcterms:created xsi:type="dcterms:W3CDTF">2025-06-03T10:12:00Z</dcterms:created>
  <dcterms:modified xsi:type="dcterms:W3CDTF">2025-06-03T10:14:00Z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